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4F" w:rsidRPr="00012D73" w:rsidRDefault="00375D4F" w:rsidP="00012D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2D73">
        <w:rPr>
          <w:b/>
          <w:sz w:val="28"/>
          <w:szCs w:val="28"/>
        </w:rPr>
        <w:t>Výroční zpráva o poskytování informací podle zákona č. 106/1999 Sb. o svobodném přístupu k informacím, v platném znění za období 1. 1. 2014 – 31. 12. 2014</w:t>
      </w:r>
    </w:p>
    <w:p w:rsidR="00375D4F" w:rsidRDefault="00375D4F" w:rsidP="0060105D"/>
    <w:p w:rsidR="00375D4F" w:rsidRDefault="00375D4F" w:rsidP="0060105D"/>
    <w:p w:rsidR="00375D4F" w:rsidRDefault="00375D4F" w:rsidP="0060105D"/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Při poskytování informací veřejnosti postupuje škola podle zákona č. 106/1999 Sb. o svobodném přístupu k informacím, v platném znění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1. Celkový počet písemných žádostí o informace: 0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2. Počet podaných rozkladů proti rozhodnutí o neposkytnutí informace: 0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3. Počet rozsudků soudu, kterým došlo k přezkoumání rozhodnutí o neposkytnutí informace: 0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4. Výsledky sankčních řízení za nedodržování zákona: 0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5. Veškeré písemné dotazy včetně kopií vyřízení za uvedené období jsou k dispozici v archivu školy. </w:t>
      </w: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</w:p>
    <w:p w:rsidR="00375D4F" w:rsidRPr="00012D73" w:rsidRDefault="00375D4F" w:rsidP="0060105D">
      <w:pPr>
        <w:rPr>
          <w:sz w:val="28"/>
          <w:szCs w:val="28"/>
        </w:rPr>
      </w:pPr>
    </w:p>
    <w:p w:rsidR="00375D4F" w:rsidRDefault="00375D4F" w:rsidP="0060105D">
      <w:pPr>
        <w:rPr>
          <w:sz w:val="28"/>
          <w:szCs w:val="28"/>
        </w:rPr>
      </w:pPr>
      <w:r w:rsidRPr="00012D73">
        <w:rPr>
          <w:sz w:val="28"/>
          <w:szCs w:val="28"/>
        </w:rPr>
        <w:t xml:space="preserve">V </w:t>
      </w:r>
      <w:r>
        <w:rPr>
          <w:sz w:val="28"/>
          <w:szCs w:val="28"/>
        </w:rPr>
        <w:t>Podolí</w:t>
      </w:r>
      <w:r w:rsidRPr="00012D73">
        <w:rPr>
          <w:sz w:val="28"/>
          <w:szCs w:val="28"/>
        </w:rPr>
        <w:t xml:space="preserve"> dne </w:t>
      </w:r>
      <w:r>
        <w:rPr>
          <w:sz w:val="28"/>
          <w:szCs w:val="28"/>
        </w:rPr>
        <w:t>12</w:t>
      </w:r>
      <w:r w:rsidRPr="00012D73">
        <w:rPr>
          <w:sz w:val="28"/>
          <w:szCs w:val="28"/>
        </w:rPr>
        <w:t xml:space="preserve">. 1. 2015 </w:t>
      </w:r>
    </w:p>
    <w:p w:rsidR="00375D4F" w:rsidRDefault="00375D4F" w:rsidP="0060105D">
      <w:pPr>
        <w:rPr>
          <w:sz w:val="28"/>
          <w:szCs w:val="28"/>
        </w:rPr>
      </w:pPr>
    </w:p>
    <w:p w:rsidR="00375D4F" w:rsidRDefault="00375D4F" w:rsidP="0060105D">
      <w:pPr>
        <w:rPr>
          <w:sz w:val="28"/>
          <w:szCs w:val="28"/>
        </w:rPr>
      </w:pPr>
    </w:p>
    <w:p w:rsidR="00375D4F" w:rsidRDefault="00375D4F" w:rsidP="00601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Jana Buršová</w:t>
      </w:r>
    </w:p>
    <w:p w:rsidR="00375D4F" w:rsidRDefault="00375D4F" w:rsidP="006010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ředitelka školy</w:t>
      </w:r>
    </w:p>
    <w:sectPr w:rsidR="00375D4F" w:rsidSect="00D22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4F" w:rsidRDefault="00375D4F">
      <w:r>
        <w:separator/>
      </w:r>
    </w:p>
  </w:endnote>
  <w:endnote w:type="continuationSeparator" w:id="0">
    <w:p w:rsidR="00375D4F" w:rsidRDefault="0037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Default="00375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Default="00375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Default="00375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4F" w:rsidRDefault="00375D4F">
      <w:r>
        <w:separator/>
      </w:r>
    </w:p>
  </w:footnote>
  <w:footnote w:type="continuationSeparator" w:id="0">
    <w:p w:rsidR="00375D4F" w:rsidRDefault="0037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Default="00375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Pr="00D86936" w:rsidRDefault="00375D4F" w:rsidP="00D86936">
    <w:pPr>
      <w:pStyle w:val="Header"/>
      <w:ind w:firstLine="708"/>
      <w:jc w:val="right"/>
      <w:rPr>
        <w:rFonts w:ascii="Comic Sans MS" w:hAnsi="Comic Sans MS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15pt;margin-top:-.55pt;width:56.35pt;height:70.15pt;z-index:251660288;mso-wrap-edited:f" o:allowoverlap="f">
          <v:imagedata r:id="rId1" o:title=""/>
        </v:shape>
      </w:pict>
    </w:r>
    <w:r w:rsidRPr="00D86936">
      <w:rPr>
        <w:rFonts w:ascii="Comic Sans MS" w:hAnsi="Comic Sans MS"/>
        <w:sz w:val="16"/>
        <w:szCs w:val="16"/>
      </w:rPr>
      <w:t>Základní škola a Mateřská škola, Podolí, příspěvková organizace</w:t>
    </w:r>
  </w:p>
  <w:p w:rsidR="00375D4F" w:rsidRPr="00D86936" w:rsidRDefault="00375D4F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Podolí 53, 686 04 Kunovice, okr. Uherské Hradiště</w:t>
    </w:r>
  </w:p>
  <w:p w:rsidR="00375D4F" w:rsidRPr="00D86936" w:rsidRDefault="00375D4F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E-mail: zspodoli@</w:t>
    </w:r>
    <w:r>
      <w:rPr>
        <w:rFonts w:ascii="Comic Sans MS" w:hAnsi="Comic Sans MS"/>
        <w:sz w:val="16"/>
        <w:szCs w:val="16"/>
      </w:rPr>
      <w:t>zsmspodoli</w:t>
    </w:r>
    <w:r w:rsidRPr="00D86936">
      <w:rPr>
        <w:rFonts w:ascii="Comic Sans MS" w:hAnsi="Comic Sans MS"/>
        <w:sz w:val="16"/>
        <w:szCs w:val="16"/>
      </w:rPr>
      <w:t>.cz</w:t>
    </w:r>
  </w:p>
  <w:p w:rsidR="00375D4F" w:rsidRPr="00D86936" w:rsidRDefault="00375D4F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Web: www.zs</w:t>
    </w:r>
    <w:r>
      <w:rPr>
        <w:rFonts w:ascii="Comic Sans MS" w:hAnsi="Comic Sans MS"/>
        <w:sz w:val="16"/>
        <w:szCs w:val="16"/>
      </w:rPr>
      <w:t>ms</w:t>
    </w:r>
    <w:r w:rsidRPr="00D86936">
      <w:rPr>
        <w:rFonts w:ascii="Comic Sans MS" w:hAnsi="Comic Sans MS"/>
        <w:sz w:val="16"/>
        <w:szCs w:val="16"/>
      </w:rPr>
      <w:t>podoli.cz</w:t>
    </w:r>
  </w:p>
  <w:p w:rsidR="00375D4F" w:rsidRPr="00D86936" w:rsidRDefault="00375D4F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 xml:space="preserve">Tel.: 572 574 139 </w:t>
    </w:r>
  </w:p>
  <w:p w:rsidR="00375D4F" w:rsidRPr="00D86936" w:rsidRDefault="00375D4F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Číslo účtu: 86-3949970277/0100</w:t>
    </w:r>
  </w:p>
  <w:p w:rsidR="00375D4F" w:rsidRPr="00D86936" w:rsidRDefault="00375D4F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IČO: 70 99 38 91</w:t>
    </w:r>
  </w:p>
  <w:p w:rsidR="00375D4F" w:rsidRDefault="00375D4F" w:rsidP="00D86936">
    <w:pPr>
      <w:jc w:val="both"/>
      <w:rPr>
        <w:b/>
        <w:bCs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4F" w:rsidRDefault="00375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936"/>
    <w:rsid w:val="00012D73"/>
    <w:rsid w:val="0008604C"/>
    <w:rsid w:val="00375D4F"/>
    <w:rsid w:val="003A6D3A"/>
    <w:rsid w:val="00431305"/>
    <w:rsid w:val="005976F4"/>
    <w:rsid w:val="0060105D"/>
    <w:rsid w:val="006421AD"/>
    <w:rsid w:val="00692FFF"/>
    <w:rsid w:val="006A6066"/>
    <w:rsid w:val="00703AC6"/>
    <w:rsid w:val="007C7835"/>
    <w:rsid w:val="00923008"/>
    <w:rsid w:val="00A833C6"/>
    <w:rsid w:val="00AB0C43"/>
    <w:rsid w:val="00B64E12"/>
    <w:rsid w:val="00C51C9F"/>
    <w:rsid w:val="00CC79E6"/>
    <w:rsid w:val="00D22B94"/>
    <w:rsid w:val="00D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108</Words>
  <Characters>642</Characters>
  <Application>Microsoft Office Outlook</Application>
  <DocSecurity>0</DocSecurity>
  <Lines>0</Lines>
  <Paragraphs>0</Paragraphs>
  <ScaleCrop>false</ScaleCrop>
  <Company>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reditel</dc:creator>
  <cp:keywords/>
  <dc:description/>
  <cp:lastModifiedBy>reditel</cp:lastModifiedBy>
  <cp:revision>2</cp:revision>
  <cp:lastPrinted>2015-04-10T08:15:00Z</cp:lastPrinted>
  <dcterms:created xsi:type="dcterms:W3CDTF">2015-04-10T08:15:00Z</dcterms:created>
  <dcterms:modified xsi:type="dcterms:W3CDTF">2015-04-10T08:15:00Z</dcterms:modified>
</cp:coreProperties>
</file>