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EA" w:rsidRDefault="00AD5CEA" w:rsidP="0060105D"/>
    <w:p w:rsidR="00AD5CEA" w:rsidRPr="00875AFA" w:rsidRDefault="00AD5CEA" w:rsidP="00875AFA">
      <w:pPr>
        <w:jc w:val="center"/>
        <w:rPr>
          <w:b/>
          <w:sz w:val="28"/>
          <w:szCs w:val="28"/>
        </w:rPr>
      </w:pPr>
      <w:r w:rsidRPr="00875AFA">
        <w:rPr>
          <w:b/>
          <w:sz w:val="28"/>
          <w:szCs w:val="28"/>
        </w:rPr>
        <w:t>Seznam přijatých uchazečů pod přiděleným registračním číslem k základnímu vzdělávání ve školním roce 201</w:t>
      </w:r>
      <w:r>
        <w:rPr>
          <w:b/>
          <w:sz w:val="28"/>
          <w:szCs w:val="28"/>
        </w:rPr>
        <w:t>7</w:t>
      </w:r>
      <w:r w:rsidRPr="00875AFA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8</w:t>
      </w:r>
    </w:p>
    <w:p w:rsidR="00AD5CEA" w:rsidRDefault="00AD5CEA" w:rsidP="0060105D"/>
    <w:p w:rsidR="00AD5CEA" w:rsidRDefault="00AD5CEA" w:rsidP="00875AFA">
      <w:pPr>
        <w:jc w:val="both"/>
      </w:pPr>
      <w:r>
        <w:t xml:space="preserve">V souladu s ustanovením § 46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§ 183 odst. 2 zákona č. 561/2004 Sb., o předškolním, základním, středním, vyšším odborným a jiným vzděláváním (školský zákon), v platném znění, ředitelka základní školy, jejíž činnost vykonává Základní škola a Mateřská škola, Podolí, příspěvková organizace, zveřejňuje seznam přijatých uchazečů pod přiděleným registračním číslem k základnímu vzdělávání ve školním roce 2017/2018, který obsahuje </w:t>
      </w:r>
    </w:p>
    <w:p w:rsidR="00AD5CEA" w:rsidRDefault="00AD5CEA" w:rsidP="00875AFA">
      <w:pPr>
        <w:numPr>
          <w:ilvl w:val="0"/>
          <w:numId w:val="2"/>
        </w:numPr>
        <w:jc w:val="both"/>
      </w:pPr>
      <w:r>
        <w:t>seznam přijatých uchazečů pod přiděleným registračním číslem s výsledkem řízení u každého uchazeče</w:t>
      </w:r>
    </w:p>
    <w:p w:rsidR="00AD5CEA" w:rsidRDefault="00AD5CEA" w:rsidP="00875AFA">
      <w:pPr>
        <w:numPr>
          <w:ilvl w:val="0"/>
          <w:numId w:val="2"/>
        </w:numPr>
      </w:pPr>
      <w:r>
        <w:t>datum zveřejnění seznamu přijatých uchazečů pod přiděleným registračním číslem</w:t>
      </w:r>
    </w:p>
    <w:p w:rsidR="00AD5CEA" w:rsidRDefault="00AD5CEA" w:rsidP="00875A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AD5CEA" w:rsidRPr="00CD7588" w:rsidTr="00CD7588">
        <w:tc>
          <w:tcPr>
            <w:tcW w:w="4606" w:type="dxa"/>
          </w:tcPr>
          <w:p w:rsidR="00AD5CEA" w:rsidRPr="00CD7588" w:rsidRDefault="00AD5CEA" w:rsidP="00875AFA">
            <w:pPr>
              <w:rPr>
                <w:b/>
              </w:rPr>
            </w:pPr>
            <w:r w:rsidRPr="00CD7588">
              <w:rPr>
                <w:b/>
              </w:rPr>
              <w:t>Registrační číslo přidělené uchazeči</w:t>
            </w:r>
          </w:p>
        </w:tc>
        <w:tc>
          <w:tcPr>
            <w:tcW w:w="4606" w:type="dxa"/>
          </w:tcPr>
          <w:p w:rsidR="00AD5CEA" w:rsidRPr="00CD7588" w:rsidRDefault="00AD5CEA" w:rsidP="00875AFA">
            <w:pPr>
              <w:rPr>
                <w:b/>
              </w:rPr>
            </w:pPr>
            <w:r w:rsidRPr="00CD7588">
              <w:rPr>
                <w:b/>
              </w:rPr>
              <w:t>Výsledek přijímacího řízení</w:t>
            </w:r>
          </w:p>
        </w:tc>
      </w:tr>
      <w:tr w:rsidR="00AD5CEA" w:rsidTr="00CD7588"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1</w:t>
            </w:r>
          </w:p>
        </w:tc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přijat</w:t>
            </w:r>
          </w:p>
        </w:tc>
      </w:tr>
      <w:tr w:rsidR="00AD5CEA" w:rsidTr="00CD7588"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2</w:t>
            </w:r>
          </w:p>
        </w:tc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přijat</w:t>
            </w:r>
          </w:p>
        </w:tc>
      </w:tr>
      <w:tr w:rsidR="00AD5CEA" w:rsidTr="00CD7588"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3</w:t>
            </w:r>
          </w:p>
        </w:tc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přijat</w:t>
            </w:r>
          </w:p>
        </w:tc>
      </w:tr>
      <w:tr w:rsidR="00AD5CEA" w:rsidTr="00CD7588"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4</w:t>
            </w:r>
          </w:p>
        </w:tc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přijat</w:t>
            </w:r>
          </w:p>
        </w:tc>
      </w:tr>
      <w:tr w:rsidR="00AD5CEA" w:rsidTr="00CD7588"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5</w:t>
            </w:r>
          </w:p>
        </w:tc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přijat</w:t>
            </w:r>
          </w:p>
        </w:tc>
      </w:tr>
      <w:tr w:rsidR="00AD5CEA" w:rsidTr="00CD7588"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6</w:t>
            </w:r>
          </w:p>
        </w:tc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přijat</w:t>
            </w:r>
          </w:p>
        </w:tc>
      </w:tr>
      <w:tr w:rsidR="00AD5CEA" w:rsidTr="00CD7588"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7</w:t>
            </w:r>
          </w:p>
        </w:tc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přijat</w:t>
            </w:r>
          </w:p>
        </w:tc>
      </w:tr>
      <w:tr w:rsidR="00AD5CEA" w:rsidTr="00CD7588"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8</w:t>
            </w:r>
          </w:p>
        </w:tc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přijat</w:t>
            </w:r>
          </w:p>
        </w:tc>
      </w:tr>
      <w:tr w:rsidR="00AD5CEA" w:rsidTr="00CD7588"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9</w:t>
            </w:r>
          </w:p>
        </w:tc>
        <w:tc>
          <w:tcPr>
            <w:tcW w:w="4606" w:type="dxa"/>
          </w:tcPr>
          <w:p w:rsidR="00AD5CEA" w:rsidRDefault="00AD5CEA" w:rsidP="00CD7588">
            <w:pPr>
              <w:jc w:val="center"/>
            </w:pPr>
            <w:r>
              <w:t>přijat</w:t>
            </w:r>
          </w:p>
        </w:tc>
      </w:tr>
    </w:tbl>
    <w:p w:rsidR="00AD5CEA" w:rsidRDefault="00AD5CEA" w:rsidP="00875AFA"/>
    <w:p w:rsidR="00AD5CEA" w:rsidRDefault="00AD5CEA" w:rsidP="007E0067">
      <w:pPr>
        <w:outlineLvl w:val="0"/>
      </w:pPr>
      <w:r>
        <w:t>Datum zveřejnění seznamu přijatých uchazečů pod přiděleným registračním číslem</w:t>
      </w:r>
    </w:p>
    <w:p w:rsidR="00AD5CEA" w:rsidRDefault="00AD5CEA" w:rsidP="00875AFA"/>
    <w:p w:rsidR="00AD5CEA" w:rsidRDefault="00AD5CEA" w:rsidP="00875AFA">
      <w:r>
        <w:tab/>
      </w:r>
      <w:r>
        <w:tab/>
      </w:r>
      <w:r>
        <w:tab/>
      </w:r>
      <w:r>
        <w:tab/>
      </w:r>
      <w:r>
        <w:tab/>
      </w:r>
      <w:r>
        <w:tab/>
        <w:t>28. 4. 2017</w:t>
      </w:r>
    </w:p>
    <w:p w:rsidR="00AD5CEA" w:rsidRDefault="00AD5CEA" w:rsidP="00875AFA"/>
    <w:p w:rsidR="00AD5CEA" w:rsidRDefault="00AD5CEA" w:rsidP="00875AFA"/>
    <w:p w:rsidR="00AD5CEA" w:rsidRDefault="00AD5CEA" w:rsidP="00875AFA">
      <w:r>
        <w:t xml:space="preserve">V Podolí 28. </w:t>
      </w:r>
      <w:bookmarkStart w:id="0" w:name="_GoBack"/>
      <w:bookmarkEnd w:id="0"/>
      <w:r>
        <w:t>4. 2017</w:t>
      </w:r>
    </w:p>
    <w:p w:rsidR="00AD5CEA" w:rsidRDefault="00AD5CEA" w:rsidP="00875AFA"/>
    <w:p w:rsidR="00AD5CEA" w:rsidRDefault="00AD5CEA" w:rsidP="00875A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Jana Buršová</w:t>
      </w:r>
    </w:p>
    <w:p w:rsidR="00AD5CEA" w:rsidRDefault="00AD5CEA" w:rsidP="00875A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ředitelka školy</w:t>
      </w:r>
    </w:p>
    <w:p w:rsidR="00AD5CEA" w:rsidRDefault="00AD5CEA" w:rsidP="00875AFA"/>
    <w:p w:rsidR="00AD5CEA" w:rsidRDefault="00AD5CEA" w:rsidP="00875AFA"/>
    <w:p w:rsidR="00AD5CEA" w:rsidRDefault="00AD5CEA" w:rsidP="001E3AFC">
      <w:r>
        <w:t xml:space="preserve">Sňato dne: </w:t>
      </w:r>
    </w:p>
    <w:p w:rsidR="00AD5CEA" w:rsidRPr="0060105D" w:rsidRDefault="00AD5CEA" w:rsidP="00875AFA"/>
    <w:sectPr w:rsidR="00AD5CEA" w:rsidRPr="0060105D" w:rsidSect="00D22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EA" w:rsidRDefault="00AD5CEA">
      <w:r>
        <w:separator/>
      </w:r>
    </w:p>
  </w:endnote>
  <w:endnote w:type="continuationSeparator" w:id="0">
    <w:p w:rsidR="00AD5CEA" w:rsidRDefault="00A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EA" w:rsidRDefault="00AD5C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EA" w:rsidRDefault="00AD5C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EA" w:rsidRDefault="00AD5C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EA" w:rsidRDefault="00AD5CEA">
      <w:r>
        <w:separator/>
      </w:r>
    </w:p>
  </w:footnote>
  <w:footnote w:type="continuationSeparator" w:id="0">
    <w:p w:rsidR="00AD5CEA" w:rsidRDefault="00AD5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EA" w:rsidRDefault="00AD5C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EA" w:rsidRPr="00D86936" w:rsidRDefault="00AD5CEA" w:rsidP="00D86936">
    <w:pPr>
      <w:pStyle w:val="Header"/>
      <w:ind w:firstLine="708"/>
      <w:jc w:val="right"/>
      <w:rPr>
        <w:rFonts w:ascii="Comic Sans MS" w:hAnsi="Comic Sans MS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1.15pt;margin-top:-.55pt;width:56.35pt;height:70.15pt;z-index:251660288;mso-wrap-edited:f" o:allowoverlap="f">
          <v:imagedata r:id="rId1" o:title=""/>
        </v:shape>
      </w:pict>
    </w:r>
    <w:r w:rsidRPr="00D86936">
      <w:rPr>
        <w:rFonts w:ascii="Comic Sans MS" w:hAnsi="Comic Sans MS"/>
        <w:sz w:val="16"/>
        <w:szCs w:val="16"/>
      </w:rPr>
      <w:t>Základní škola a Mateřská škola, Podolí, příspěvková organizace</w:t>
    </w:r>
  </w:p>
  <w:p w:rsidR="00AD5CEA" w:rsidRPr="00D86936" w:rsidRDefault="00AD5CEA" w:rsidP="00D86936">
    <w:pPr>
      <w:pStyle w:val="Header"/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Podolí 53, 686 04 Kunovice, okr. Uherské Hradiště</w:t>
    </w:r>
  </w:p>
  <w:p w:rsidR="00AD5CEA" w:rsidRPr="00D86936" w:rsidRDefault="00AD5CEA" w:rsidP="00D86936">
    <w:pPr>
      <w:pStyle w:val="Header"/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E-mail: zspodoli@</w:t>
    </w:r>
    <w:r>
      <w:rPr>
        <w:rFonts w:ascii="Comic Sans MS" w:hAnsi="Comic Sans MS"/>
        <w:sz w:val="16"/>
        <w:szCs w:val="16"/>
      </w:rPr>
      <w:t>zsmspodoli</w:t>
    </w:r>
    <w:r w:rsidRPr="00D86936">
      <w:rPr>
        <w:rFonts w:ascii="Comic Sans MS" w:hAnsi="Comic Sans MS"/>
        <w:sz w:val="16"/>
        <w:szCs w:val="16"/>
      </w:rPr>
      <w:t>.cz</w:t>
    </w:r>
  </w:p>
  <w:p w:rsidR="00AD5CEA" w:rsidRPr="00D86936" w:rsidRDefault="00AD5CEA" w:rsidP="00D86936">
    <w:pPr>
      <w:pStyle w:val="Header"/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Web: www.zs</w:t>
    </w:r>
    <w:r>
      <w:rPr>
        <w:rFonts w:ascii="Comic Sans MS" w:hAnsi="Comic Sans MS"/>
        <w:sz w:val="16"/>
        <w:szCs w:val="16"/>
      </w:rPr>
      <w:t>ms</w:t>
    </w:r>
    <w:r w:rsidRPr="00D86936">
      <w:rPr>
        <w:rFonts w:ascii="Comic Sans MS" w:hAnsi="Comic Sans MS"/>
        <w:sz w:val="16"/>
        <w:szCs w:val="16"/>
      </w:rPr>
      <w:t>podoli.cz</w:t>
    </w:r>
  </w:p>
  <w:p w:rsidR="00AD5CEA" w:rsidRPr="00D86936" w:rsidRDefault="00AD5CEA" w:rsidP="00D86936">
    <w:pPr>
      <w:pStyle w:val="Header"/>
      <w:pBdr>
        <w:bottom w:val="single" w:sz="6" w:space="1" w:color="auto"/>
      </w:pBdr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 xml:space="preserve">Tel.: 572 574 139 </w:t>
    </w:r>
  </w:p>
  <w:p w:rsidR="00AD5CEA" w:rsidRPr="00D86936" w:rsidRDefault="00AD5CEA" w:rsidP="00D86936">
    <w:pPr>
      <w:pStyle w:val="Header"/>
      <w:pBdr>
        <w:bottom w:val="single" w:sz="6" w:space="1" w:color="auto"/>
      </w:pBdr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Číslo účtu: 86-3949970277/0100</w:t>
    </w:r>
  </w:p>
  <w:p w:rsidR="00AD5CEA" w:rsidRPr="00D86936" w:rsidRDefault="00AD5CEA" w:rsidP="00D86936">
    <w:pPr>
      <w:pStyle w:val="Header"/>
      <w:pBdr>
        <w:bottom w:val="single" w:sz="6" w:space="1" w:color="auto"/>
      </w:pBdr>
      <w:jc w:val="right"/>
      <w:rPr>
        <w:rFonts w:ascii="Comic Sans MS" w:hAnsi="Comic Sans MS"/>
        <w:sz w:val="16"/>
        <w:szCs w:val="16"/>
      </w:rPr>
    </w:pPr>
    <w:r w:rsidRPr="00D86936">
      <w:rPr>
        <w:rFonts w:ascii="Comic Sans MS" w:hAnsi="Comic Sans MS"/>
        <w:sz w:val="16"/>
        <w:szCs w:val="16"/>
      </w:rPr>
      <w:t>IČO: 70 99 38 91</w:t>
    </w:r>
  </w:p>
  <w:p w:rsidR="00AD5CEA" w:rsidRDefault="00AD5CEA" w:rsidP="00D86936">
    <w:pPr>
      <w:jc w:val="both"/>
      <w:rPr>
        <w:b/>
        <w:bCs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EA" w:rsidRDefault="00AD5C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17036"/>
    <w:multiLevelType w:val="hybridMultilevel"/>
    <w:tmpl w:val="02860CF4"/>
    <w:lvl w:ilvl="0" w:tplc="0405000F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F3159C"/>
    <w:multiLevelType w:val="hybridMultilevel"/>
    <w:tmpl w:val="2BC231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936"/>
    <w:rsid w:val="0008604C"/>
    <w:rsid w:val="000E7F62"/>
    <w:rsid w:val="00195B97"/>
    <w:rsid w:val="001C0526"/>
    <w:rsid w:val="001E3AFC"/>
    <w:rsid w:val="0023744A"/>
    <w:rsid w:val="003217CD"/>
    <w:rsid w:val="003A6D3A"/>
    <w:rsid w:val="00431305"/>
    <w:rsid w:val="004B2181"/>
    <w:rsid w:val="0060105D"/>
    <w:rsid w:val="006421AD"/>
    <w:rsid w:val="00692FFF"/>
    <w:rsid w:val="006A6066"/>
    <w:rsid w:val="00703AC6"/>
    <w:rsid w:val="007C7835"/>
    <w:rsid w:val="007E0067"/>
    <w:rsid w:val="00873B9E"/>
    <w:rsid w:val="00875AFA"/>
    <w:rsid w:val="00923008"/>
    <w:rsid w:val="00A759A6"/>
    <w:rsid w:val="00A833C6"/>
    <w:rsid w:val="00AD5CEA"/>
    <w:rsid w:val="00B4680B"/>
    <w:rsid w:val="00B64E12"/>
    <w:rsid w:val="00C51C9F"/>
    <w:rsid w:val="00CA670A"/>
    <w:rsid w:val="00CC79E6"/>
    <w:rsid w:val="00CD7588"/>
    <w:rsid w:val="00D22B94"/>
    <w:rsid w:val="00D86936"/>
    <w:rsid w:val="00DC1235"/>
    <w:rsid w:val="00DD42A6"/>
    <w:rsid w:val="00E8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9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5B9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869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5B97"/>
    <w:rPr>
      <w:rFonts w:cs="Times New Roman"/>
      <w:sz w:val="24"/>
    </w:rPr>
  </w:style>
  <w:style w:type="table" w:styleId="TableGrid">
    <w:name w:val="Table Grid"/>
    <w:basedOn w:val="TableNormal"/>
    <w:uiPriority w:val="99"/>
    <w:rsid w:val="00875A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7E00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B218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155</Words>
  <Characters>920</Characters>
  <Application>Microsoft Office Outlook</Application>
  <DocSecurity>0</DocSecurity>
  <Lines>0</Lines>
  <Paragraphs>0</Paragraphs>
  <ScaleCrop>false</ScaleCrop>
  <Company>zs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ŠKOLNÍMU STRAVOVÁNÍ</dc:title>
  <dc:subject/>
  <dc:creator>reditel</dc:creator>
  <cp:keywords/>
  <dc:description/>
  <cp:lastModifiedBy>reditel</cp:lastModifiedBy>
  <cp:revision>3</cp:revision>
  <cp:lastPrinted>2016-01-25T13:40:00Z</cp:lastPrinted>
  <dcterms:created xsi:type="dcterms:W3CDTF">2017-05-02T03:40:00Z</dcterms:created>
  <dcterms:modified xsi:type="dcterms:W3CDTF">2017-05-02T03:41:00Z</dcterms:modified>
</cp:coreProperties>
</file>